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21" w:rsidRDefault="008B7F21" w:rsidP="007D4977">
      <w:pPr>
        <w:jc w:val="center"/>
      </w:pPr>
      <w:r>
        <w:object w:dxaOrig="99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6pt" o:ole="">
            <v:imagedata r:id="rId7" o:title=""/>
          </v:shape>
          <o:OLEObject Type="Embed" ProgID="Paint.Picture" ShapeID="_x0000_i1025" DrawAspect="Content" ObjectID="_1576658803" r:id="rId8"/>
        </w:object>
      </w:r>
    </w:p>
    <w:p w:rsidR="008B7F21" w:rsidRDefault="008B7F21" w:rsidP="007D4977">
      <w:pPr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ХМЕЛЬНИЦЬКА ОБЛАСНА ДЕРЖАВНА АДМІНІСТРАЦІЯ</w:t>
      </w:r>
    </w:p>
    <w:p w:rsidR="008B7F21" w:rsidRDefault="008B7F21" w:rsidP="007D4977">
      <w:pPr>
        <w:pStyle w:val="Heading1"/>
        <w:rPr>
          <w:spacing w:val="46"/>
          <w:sz w:val="31"/>
          <w:szCs w:val="31"/>
        </w:rPr>
      </w:pPr>
      <w:r>
        <w:rPr>
          <w:spacing w:val="46"/>
          <w:sz w:val="31"/>
          <w:szCs w:val="31"/>
        </w:rPr>
        <w:t>УПРАВЛІННЯ КУЛЬТУРИ, НАЦІОНАЛЬНОСТЕЙ, РЕЛІГІЙ ТА ТУРИЗМУ</w:t>
      </w:r>
    </w:p>
    <w:p w:rsidR="008B7F21" w:rsidRDefault="008B7F21" w:rsidP="007D4977">
      <w:pPr>
        <w:jc w:val="center"/>
      </w:pPr>
      <w:r>
        <w:rPr>
          <w:noProof/>
          <w:lang w:val="en-US" w:eastAsia="en-US"/>
        </w:rPr>
        <w:pict>
          <v:line id="_x0000_s1026" style="position:absolute;left:0;text-align:left;z-index:251658240" from="-4.5pt,12.55pt" to="463.2pt,12.55pt" strokeweight="4.5pt">
            <v:stroke linestyle="thickThin"/>
          </v:line>
        </w:pict>
      </w:r>
    </w:p>
    <w:p w:rsidR="008B7F21" w:rsidRDefault="008B7F21" w:rsidP="007D4977">
      <w:pPr>
        <w:pStyle w:val="Heading2"/>
      </w:pPr>
      <w:r>
        <w:t>НАКАЗ</w:t>
      </w:r>
    </w:p>
    <w:p w:rsidR="008B7F21" w:rsidRPr="001721FA" w:rsidRDefault="008B7F21" w:rsidP="007D4977">
      <w:pPr>
        <w:pStyle w:val="Heading2"/>
        <w:rPr>
          <w:b/>
          <w:bCs/>
          <w:sz w:val="24"/>
          <w:szCs w:val="24"/>
        </w:rPr>
      </w:pPr>
      <w:r>
        <w:rPr>
          <w:sz w:val="24"/>
          <w:szCs w:val="24"/>
        </w:rPr>
        <w:t>05.01.2018</w:t>
      </w:r>
      <w:r w:rsidRPr="001721FA">
        <w:rPr>
          <w:sz w:val="24"/>
          <w:szCs w:val="24"/>
        </w:rPr>
        <w:t xml:space="preserve"> р.   </w:t>
      </w: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Хмельницький     </w:t>
      </w:r>
      <w:r w:rsidRPr="001721FA">
        <w:rPr>
          <w:b/>
          <w:bCs/>
          <w:sz w:val="24"/>
          <w:szCs w:val="24"/>
        </w:rPr>
        <w:t xml:space="preserve">               </w:t>
      </w:r>
      <w:r w:rsidRPr="001721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721FA">
        <w:rPr>
          <w:sz w:val="24"/>
          <w:szCs w:val="24"/>
        </w:rPr>
        <w:t>№</w:t>
      </w:r>
      <w:r>
        <w:rPr>
          <w:sz w:val="24"/>
          <w:szCs w:val="24"/>
        </w:rPr>
        <w:t xml:space="preserve"> 5 н</w:t>
      </w:r>
    </w:p>
    <w:p w:rsidR="008B7F21" w:rsidRDefault="008B7F21" w:rsidP="007D4977">
      <w:r>
        <w:t xml:space="preserve">                   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</w:p>
    <w:p w:rsidR="008B7F21" w:rsidRDefault="008B7F21" w:rsidP="005E75E9">
      <w:pPr>
        <w:rPr>
          <w:sz w:val="26"/>
          <w:szCs w:val="26"/>
          <w:lang w:val="uk-UA"/>
        </w:rPr>
      </w:pPr>
    </w:p>
    <w:p w:rsidR="008B7F21" w:rsidRDefault="008B7F21" w:rsidP="005E75E9">
      <w:pPr>
        <w:rPr>
          <w:sz w:val="26"/>
          <w:szCs w:val="26"/>
          <w:lang w:val="uk-UA"/>
        </w:rPr>
      </w:pPr>
    </w:p>
    <w:p w:rsidR="008B7F21" w:rsidRDefault="008B7F21" w:rsidP="005E75E9">
      <w:pPr>
        <w:rPr>
          <w:sz w:val="26"/>
          <w:szCs w:val="26"/>
          <w:lang w:val="uk-UA"/>
        </w:rPr>
      </w:pPr>
    </w:p>
    <w:p w:rsidR="008B7F21" w:rsidRDefault="008B7F21" w:rsidP="005E75E9">
      <w:pPr>
        <w:rPr>
          <w:sz w:val="26"/>
          <w:szCs w:val="26"/>
          <w:lang w:val="uk-UA"/>
        </w:rPr>
      </w:pPr>
    </w:p>
    <w:p w:rsidR="008B7F21" w:rsidRDefault="008B7F21" w:rsidP="005E75E9">
      <w:pPr>
        <w:rPr>
          <w:sz w:val="26"/>
          <w:szCs w:val="26"/>
          <w:lang w:val="uk-UA"/>
        </w:rPr>
      </w:pPr>
    </w:p>
    <w:p w:rsidR="008B7F21" w:rsidRDefault="008B7F21" w:rsidP="005E75E9">
      <w:pPr>
        <w:rPr>
          <w:sz w:val="26"/>
          <w:szCs w:val="26"/>
          <w:lang w:val="uk-UA"/>
        </w:rPr>
      </w:pPr>
    </w:p>
    <w:p w:rsidR="008B7F21" w:rsidRDefault="008B7F21" w:rsidP="005E75E9">
      <w:pPr>
        <w:rPr>
          <w:sz w:val="26"/>
          <w:szCs w:val="26"/>
          <w:lang w:val="uk-UA"/>
        </w:rPr>
      </w:pPr>
    </w:p>
    <w:p w:rsidR="008B7F21" w:rsidRDefault="008B7F21" w:rsidP="005E75E9">
      <w:pPr>
        <w:rPr>
          <w:sz w:val="26"/>
          <w:szCs w:val="26"/>
          <w:lang w:val="uk-UA"/>
        </w:rPr>
      </w:pPr>
    </w:p>
    <w:p w:rsidR="008B7F21" w:rsidRDefault="008B7F21" w:rsidP="005E75E9">
      <w:pPr>
        <w:rPr>
          <w:sz w:val="26"/>
          <w:szCs w:val="26"/>
          <w:lang w:val="uk-UA"/>
        </w:rPr>
      </w:pPr>
    </w:p>
    <w:p w:rsidR="008B7F21" w:rsidRDefault="008B7F21" w:rsidP="005E75E9">
      <w:pPr>
        <w:rPr>
          <w:sz w:val="26"/>
          <w:szCs w:val="26"/>
          <w:lang w:val="uk-UA"/>
        </w:rPr>
      </w:pPr>
    </w:p>
    <w:p w:rsidR="008B7F21" w:rsidRPr="0005298F" w:rsidRDefault="008B7F21" w:rsidP="005E75E9">
      <w:pPr>
        <w:rPr>
          <w:sz w:val="28"/>
          <w:szCs w:val="28"/>
          <w:lang w:val="uk-UA"/>
        </w:rPr>
      </w:pPr>
      <w:bookmarkStart w:id="0" w:name="_GoBack"/>
      <w:bookmarkEnd w:id="0"/>
    </w:p>
    <w:p w:rsidR="008B7F21" w:rsidRPr="0005298F" w:rsidRDefault="008B7F21" w:rsidP="005E75E9">
      <w:pPr>
        <w:rPr>
          <w:sz w:val="28"/>
          <w:szCs w:val="28"/>
          <w:lang w:val="uk-UA"/>
        </w:rPr>
      </w:pPr>
    </w:p>
    <w:p w:rsidR="008B7F21" w:rsidRPr="0005298F" w:rsidRDefault="008B7F21" w:rsidP="005E75E9">
      <w:pPr>
        <w:rPr>
          <w:sz w:val="28"/>
          <w:szCs w:val="28"/>
          <w:lang w:val="uk-UA"/>
        </w:rPr>
      </w:pPr>
    </w:p>
    <w:p w:rsidR="008B7F21" w:rsidRDefault="008B7F21" w:rsidP="005E75E9">
      <w:pPr>
        <w:spacing w:line="360" w:lineRule="auto"/>
        <w:ind w:right="1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наказу </w:t>
      </w:r>
    </w:p>
    <w:p w:rsidR="008B7F21" w:rsidRDefault="008B7F21" w:rsidP="005E75E9">
      <w:pPr>
        <w:spacing w:line="360" w:lineRule="auto"/>
        <w:ind w:right="1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культури, національностей,</w:t>
      </w:r>
    </w:p>
    <w:p w:rsidR="008B7F21" w:rsidRDefault="008B7F21" w:rsidP="005E75E9">
      <w:pPr>
        <w:spacing w:line="360" w:lineRule="auto"/>
        <w:ind w:right="1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релігій та туризму облдержадміністрації </w:t>
      </w:r>
    </w:p>
    <w:p w:rsidR="008B7F21" w:rsidRPr="0040223F" w:rsidRDefault="008B7F21" w:rsidP="005E75E9">
      <w:pPr>
        <w:spacing w:line="360" w:lineRule="auto"/>
        <w:ind w:right="1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07 лютого 2013 року № 34 н</w:t>
      </w:r>
    </w:p>
    <w:p w:rsidR="008B7F21" w:rsidRPr="0005298F" w:rsidRDefault="008B7F21" w:rsidP="005E75E9">
      <w:pPr>
        <w:spacing w:line="360" w:lineRule="auto"/>
        <w:ind w:right="175"/>
        <w:rPr>
          <w:sz w:val="28"/>
          <w:szCs w:val="28"/>
          <w:lang w:val="uk-UA"/>
        </w:rPr>
      </w:pPr>
    </w:p>
    <w:p w:rsidR="008B7F21" w:rsidRPr="0005298F" w:rsidRDefault="008B7F21" w:rsidP="005E75E9">
      <w:pPr>
        <w:spacing w:line="360" w:lineRule="auto"/>
        <w:ind w:right="175"/>
        <w:jc w:val="both"/>
        <w:rPr>
          <w:sz w:val="28"/>
          <w:szCs w:val="28"/>
          <w:lang w:val="uk-UA"/>
        </w:rPr>
      </w:pPr>
      <w:r w:rsidRPr="0005298F">
        <w:rPr>
          <w:sz w:val="28"/>
          <w:szCs w:val="28"/>
          <w:lang w:val="uk-UA"/>
        </w:rPr>
        <w:tab/>
        <w:t>На підставі п</w:t>
      </w:r>
      <w:r>
        <w:rPr>
          <w:sz w:val="28"/>
          <w:szCs w:val="28"/>
          <w:lang w:val="uk-UA"/>
        </w:rPr>
        <w:t xml:space="preserve">ункту 8 </w:t>
      </w:r>
      <w:r w:rsidRPr="0005298F">
        <w:rPr>
          <w:sz w:val="28"/>
          <w:szCs w:val="28"/>
          <w:lang w:val="uk-UA"/>
        </w:rPr>
        <w:t>Положення про управління культури, національностей</w:t>
      </w:r>
      <w:r>
        <w:rPr>
          <w:sz w:val="28"/>
          <w:szCs w:val="28"/>
          <w:lang w:val="uk-UA"/>
        </w:rPr>
        <w:t>,</w:t>
      </w:r>
      <w:r w:rsidRPr="0005298F">
        <w:rPr>
          <w:sz w:val="28"/>
          <w:szCs w:val="28"/>
          <w:lang w:val="uk-UA"/>
        </w:rPr>
        <w:t xml:space="preserve"> релігій та </w:t>
      </w:r>
      <w:r>
        <w:rPr>
          <w:sz w:val="28"/>
          <w:szCs w:val="28"/>
          <w:lang w:val="uk-UA"/>
        </w:rPr>
        <w:t xml:space="preserve">туризму </w:t>
      </w:r>
      <w:r w:rsidRPr="0005298F">
        <w:rPr>
          <w:sz w:val="28"/>
          <w:szCs w:val="28"/>
          <w:lang w:val="uk-UA"/>
        </w:rPr>
        <w:t>Хмельницької обласної державної адміністрації, затвердженого розпорядженням голови обласної державної адміністрації від 2</w:t>
      </w:r>
      <w:r>
        <w:rPr>
          <w:sz w:val="28"/>
          <w:szCs w:val="28"/>
          <w:lang w:val="uk-UA"/>
        </w:rPr>
        <w:t xml:space="preserve">3 червня </w:t>
      </w:r>
      <w:r w:rsidRPr="0005298F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5</w:t>
      </w:r>
      <w:r w:rsidRPr="0005298F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280</w:t>
      </w:r>
      <w:r w:rsidRPr="0005298F">
        <w:rPr>
          <w:sz w:val="28"/>
          <w:szCs w:val="28"/>
          <w:lang w:val="uk-UA"/>
        </w:rPr>
        <w:t>/201</w:t>
      </w:r>
      <w:r>
        <w:rPr>
          <w:sz w:val="28"/>
          <w:szCs w:val="28"/>
          <w:lang w:val="uk-UA"/>
        </w:rPr>
        <w:t>5</w:t>
      </w:r>
      <w:r w:rsidRPr="0005298F">
        <w:rPr>
          <w:sz w:val="28"/>
          <w:szCs w:val="28"/>
          <w:lang w:val="uk-UA"/>
        </w:rPr>
        <w:t xml:space="preserve">-р </w:t>
      </w:r>
    </w:p>
    <w:p w:rsidR="008B7F21" w:rsidRPr="0005298F" w:rsidRDefault="008B7F21" w:rsidP="005E75E9">
      <w:pPr>
        <w:spacing w:line="360" w:lineRule="auto"/>
        <w:ind w:right="175"/>
        <w:rPr>
          <w:sz w:val="28"/>
          <w:szCs w:val="28"/>
          <w:lang w:val="uk-UA"/>
        </w:rPr>
      </w:pPr>
    </w:p>
    <w:p w:rsidR="008B7F21" w:rsidRDefault="008B7F21" w:rsidP="00954243">
      <w:pPr>
        <w:spacing w:line="360" w:lineRule="auto"/>
        <w:ind w:right="175"/>
        <w:rPr>
          <w:sz w:val="28"/>
          <w:szCs w:val="28"/>
          <w:lang w:val="uk-UA"/>
        </w:rPr>
      </w:pPr>
      <w:r w:rsidRPr="0005298F">
        <w:rPr>
          <w:sz w:val="28"/>
          <w:szCs w:val="28"/>
          <w:lang w:val="uk-UA"/>
        </w:rPr>
        <w:t>НАКАЗУЮ:</w:t>
      </w:r>
      <w:r>
        <w:rPr>
          <w:sz w:val="28"/>
          <w:szCs w:val="28"/>
          <w:lang w:val="uk-UA"/>
        </w:rPr>
        <w:t xml:space="preserve"> </w:t>
      </w:r>
    </w:p>
    <w:p w:rsidR="008B7F21" w:rsidRDefault="008B7F21" w:rsidP="00954243">
      <w:pPr>
        <w:spacing w:line="360" w:lineRule="auto"/>
        <w:ind w:right="175"/>
        <w:rPr>
          <w:sz w:val="28"/>
          <w:szCs w:val="28"/>
          <w:lang w:val="uk-UA"/>
        </w:rPr>
      </w:pPr>
    </w:p>
    <w:p w:rsidR="008B7F21" w:rsidRDefault="008B7F21" w:rsidP="00585CBA">
      <w:pPr>
        <w:numPr>
          <w:ilvl w:val="0"/>
          <w:numId w:val="1"/>
        </w:numPr>
        <w:tabs>
          <w:tab w:val="clear" w:pos="1860"/>
          <w:tab w:val="num" w:pos="900"/>
        </w:tabs>
        <w:spacing w:line="360" w:lineRule="auto"/>
        <w:ind w:left="0" w:right="17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 2 Положення про обласну премію імені Т.Г. Шевченка, затвердженого наказом управління культури, національностей та релігій облдержадміністрації від 07 лютого 2013 року № 34 н, зареєстрованого в управлінні юстиції у Хмельницькій області 07 лютого 2013 року за                      № 13/1847, викласти в такій редакції:</w:t>
      </w:r>
    </w:p>
    <w:p w:rsidR="008B7F21" w:rsidRDefault="008B7F21" w:rsidP="005E75E9">
      <w:pPr>
        <w:spacing w:line="360" w:lineRule="auto"/>
        <w:ind w:right="175" w:firstLine="720"/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spacing w:line="360" w:lineRule="auto"/>
        <w:ind w:right="17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«2. </w:t>
      </w:r>
      <w:r w:rsidRPr="0005298F">
        <w:rPr>
          <w:sz w:val="28"/>
          <w:szCs w:val="28"/>
          <w:lang w:val="uk-UA"/>
        </w:rPr>
        <w:t xml:space="preserve">Премія в розмірі </w:t>
      </w:r>
      <w:r>
        <w:rPr>
          <w:sz w:val="28"/>
          <w:szCs w:val="28"/>
          <w:lang w:val="uk-UA"/>
        </w:rPr>
        <w:t>100</w:t>
      </w:r>
      <w:r w:rsidRPr="0005298F">
        <w:rPr>
          <w:sz w:val="28"/>
          <w:szCs w:val="28"/>
          <w:lang w:val="uk-UA"/>
        </w:rPr>
        <w:t>00 гривень присуджується за рахунок коштів обласного бюджету, передбачених управлінню культури, національностей</w:t>
      </w:r>
      <w:r>
        <w:rPr>
          <w:sz w:val="28"/>
          <w:szCs w:val="28"/>
          <w:lang w:val="uk-UA"/>
        </w:rPr>
        <w:t>,</w:t>
      </w:r>
      <w:r w:rsidRPr="0005298F">
        <w:rPr>
          <w:sz w:val="28"/>
          <w:szCs w:val="28"/>
          <w:lang w:val="uk-UA"/>
        </w:rPr>
        <w:t xml:space="preserve"> релігій та </w:t>
      </w:r>
      <w:r>
        <w:rPr>
          <w:sz w:val="28"/>
          <w:szCs w:val="28"/>
          <w:lang w:val="uk-UA"/>
        </w:rPr>
        <w:t xml:space="preserve">Хмельницької </w:t>
      </w:r>
      <w:r w:rsidRPr="0005298F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>асної державної адміністрації на відповідну мету».</w:t>
      </w:r>
    </w:p>
    <w:p w:rsidR="008B7F21" w:rsidRPr="0005298F" w:rsidRDefault="008B7F21" w:rsidP="005E75E9">
      <w:pPr>
        <w:spacing w:line="360" w:lineRule="auto"/>
        <w:ind w:right="175" w:firstLine="708"/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spacing w:line="360" w:lineRule="auto"/>
        <w:ind w:right="17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Цей наказ набирає  чинності після </w:t>
      </w:r>
      <w:r w:rsidRPr="00220002">
        <w:rPr>
          <w:sz w:val="28"/>
          <w:szCs w:val="28"/>
          <w:lang w:val="uk-UA"/>
        </w:rPr>
        <w:t xml:space="preserve">державної реєстрації у Головному </w:t>
      </w:r>
      <w:r>
        <w:rPr>
          <w:sz w:val="28"/>
          <w:szCs w:val="28"/>
          <w:lang w:val="uk-UA"/>
        </w:rPr>
        <w:t xml:space="preserve">територіальному </w:t>
      </w:r>
      <w:r w:rsidRPr="00220002">
        <w:rPr>
          <w:sz w:val="28"/>
          <w:szCs w:val="28"/>
          <w:lang w:val="uk-UA"/>
        </w:rPr>
        <w:t xml:space="preserve">управлінні юстиції у Хмельницькій області, </w:t>
      </w:r>
      <w:r>
        <w:rPr>
          <w:sz w:val="28"/>
          <w:szCs w:val="28"/>
          <w:lang w:val="uk-UA"/>
        </w:rPr>
        <w:t xml:space="preserve">з моменту </w:t>
      </w:r>
      <w:r w:rsidRPr="00220002">
        <w:rPr>
          <w:sz w:val="28"/>
          <w:szCs w:val="28"/>
          <w:lang w:val="uk-UA"/>
        </w:rPr>
        <w:t>його оприлюднення.</w:t>
      </w:r>
    </w:p>
    <w:p w:rsidR="008B7F21" w:rsidRPr="0040223F" w:rsidRDefault="008B7F21" w:rsidP="005E75E9">
      <w:pPr>
        <w:spacing w:line="360" w:lineRule="auto"/>
        <w:ind w:right="175" w:firstLine="720"/>
        <w:jc w:val="both"/>
        <w:rPr>
          <w:sz w:val="28"/>
          <w:szCs w:val="28"/>
          <w:lang w:val="uk-UA"/>
        </w:rPr>
      </w:pPr>
    </w:p>
    <w:p w:rsidR="008B7F21" w:rsidRPr="0005298F" w:rsidRDefault="008B7F21" w:rsidP="005E75E9">
      <w:pPr>
        <w:spacing w:line="360" w:lineRule="auto"/>
        <w:ind w:right="17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05298F">
        <w:rPr>
          <w:sz w:val="28"/>
          <w:szCs w:val="28"/>
          <w:lang w:val="uk-UA"/>
        </w:rPr>
        <w:t xml:space="preserve">Контроль за виконанням даного наказу </w:t>
      </w:r>
      <w:r>
        <w:rPr>
          <w:sz w:val="28"/>
          <w:szCs w:val="28"/>
          <w:lang w:val="uk-UA"/>
        </w:rPr>
        <w:t>залишаю за собою.</w:t>
      </w:r>
    </w:p>
    <w:p w:rsidR="008B7F21" w:rsidRPr="0005298F" w:rsidRDefault="008B7F21" w:rsidP="005E75E9">
      <w:pPr>
        <w:spacing w:line="360" w:lineRule="auto"/>
        <w:ind w:right="175"/>
        <w:rPr>
          <w:sz w:val="28"/>
          <w:szCs w:val="28"/>
          <w:lang w:val="uk-UA"/>
        </w:rPr>
      </w:pPr>
    </w:p>
    <w:p w:rsidR="008B7F21" w:rsidRPr="0005298F" w:rsidRDefault="008B7F21" w:rsidP="005E75E9">
      <w:pPr>
        <w:spacing w:line="360" w:lineRule="auto"/>
        <w:ind w:right="175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05298F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управління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І. Трунова</w:t>
      </w: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 w:rsidP="005E75E9">
      <w:pPr>
        <w:jc w:val="both"/>
        <w:rPr>
          <w:sz w:val="28"/>
          <w:szCs w:val="28"/>
          <w:lang w:val="uk-UA"/>
        </w:rPr>
      </w:pPr>
    </w:p>
    <w:p w:rsidR="008B7F21" w:rsidRDefault="008B7F21"/>
    <w:sectPr w:rsidR="008B7F21" w:rsidSect="00954243">
      <w:headerReference w:type="default" r:id="rId9"/>
      <w:pgSz w:w="11906" w:h="16838"/>
      <w:pgMar w:top="1134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21" w:rsidRDefault="008B7F21">
      <w:r>
        <w:separator/>
      </w:r>
    </w:p>
  </w:endnote>
  <w:endnote w:type="continuationSeparator" w:id="0">
    <w:p w:rsidR="008B7F21" w:rsidRDefault="008B7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21" w:rsidRDefault="008B7F21">
      <w:r>
        <w:separator/>
      </w:r>
    </w:p>
  </w:footnote>
  <w:footnote w:type="continuationSeparator" w:id="0">
    <w:p w:rsidR="008B7F21" w:rsidRDefault="008B7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21" w:rsidRDefault="008B7F21" w:rsidP="00752EF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B7F21" w:rsidRDefault="008B7F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95BF2"/>
    <w:multiLevelType w:val="hybridMultilevel"/>
    <w:tmpl w:val="B9EAB86E"/>
    <w:lvl w:ilvl="0" w:tplc="17486DE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BB2"/>
    <w:rsid w:val="00002F51"/>
    <w:rsid w:val="00004C10"/>
    <w:rsid w:val="00005376"/>
    <w:rsid w:val="0001002C"/>
    <w:rsid w:val="00011752"/>
    <w:rsid w:val="00015661"/>
    <w:rsid w:val="00015CF4"/>
    <w:rsid w:val="00016153"/>
    <w:rsid w:val="00016658"/>
    <w:rsid w:val="00021A64"/>
    <w:rsid w:val="00021DD3"/>
    <w:rsid w:val="00026BBB"/>
    <w:rsid w:val="000302D8"/>
    <w:rsid w:val="00031819"/>
    <w:rsid w:val="00034036"/>
    <w:rsid w:val="000358D3"/>
    <w:rsid w:val="00036030"/>
    <w:rsid w:val="00037D58"/>
    <w:rsid w:val="000415E4"/>
    <w:rsid w:val="000417AE"/>
    <w:rsid w:val="0004208B"/>
    <w:rsid w:val="000424AB"/>
    <w:rsid w:val="00043376"/>
    <w:rsid w:val="0004470F"/>
    <w:rsid w:val="00046F71"/>
    <w:rsid w:val="00047C10"/>
    <w:rsid w:val="00050588"/>
    <w:rsid w:val="0005298F"/>
    <w:rsid w:val="00053801"/>
    <w:rsid w:val="0005739D"/>
    <w:rsid w:val="00060EE9"/>
    <w:rsid w:val="00062154"/>
    <w:rsid w:val="000635FD"/>
    <w:rsid w:val="000657A2"/>
    <w:rsid w:val="000657C8"/>
    <w:rsid w:val="00067D62"/>
    <w:rsid w:val="00070688"/>
    <w:rsid w:val="000714C1"/>
    <w:rsid w:val="00071C7A"/>
    <w:rsid w:val="00072030"/>
    <w:rsid w:val="00073AFC"/>
    <w:rsid w:val="00074551"/>
    <w:rsid w:val="000758F8"/>
    <w:rsid w:val="000758FB"/>
    <w:rsid w:val="00081B25"/>
    <w:rsid w:val="000851BB"/>
    <w:rsid w:val="00086721"/>
    <w:rsid w:val="00086F24"/>
    <w:rsid w:val="0009525B"/>
    <w:rsid w:val="000A0B04"/>
    <w:rsid w:val="000A0D55"/>
    <w:rsid w:val="000A1111"/>
    <w:rsid w:val="000A437D"/>
    <w:rsid w:val="000A44F5"/>
    <w:rsid w:val="000A4EF8"/>
    <w:rsid w:val="000B4006"/>
    <w:rsid w:val="000B42F3"/>
    <w:rsid w:val="000B5200"/>
    <w:rsid w:val="000C38EE"/>
    <w:rsid w:val="000C58BA"/>
    <w:rsid w:val="000C6E5F"/>
    <w:rsid w:val="000D0520"/>
    <w:rsid w:val="000D12F6"/>
    <w:rsid w:val="000D1867"/>
    <w:rsid w:val="000D38DD"/>
    <w:rsid w:val="000D6086"/>
    <w:rsid w:val="000D7AFD"/>
    <w:rsid w:val="000E003D"/>
    <w:rsid w:val="000E11A0"/>
    <w:rsid w:val="000E1C3A"/>
    <w:rsid w:val="000E2463"/>
    <w:rsid w:val="000E42AE"/>
    <w:rsid w:val="000E51E7"/>
    <w:rsid w:val="000E6845"/>
    <w:rsid w:val="000E7A3F"/>
    <w:rsid w:val="000E7EE0"/>
    <w:rsid w:val="000E7FDD"/>
    <w:rsid w:val="000F10C6"/>
    <w:rsid w:val="000F1CDD"/>
    <w:rsid w:val="000F590F"/>
    <w:rsid w:val="000F5F40"/>
    <w:rsid w:val="000F6CA6"/>
    <w:rsid w:val="000F7A26"/>
    <w:rsid w:val="000F7BDA"/>
    <w:rsid w:val="0010163A"/>
    <w:rsid w:val="0010209F"/>
    <w:rsid w:val="00103193"/>
    <w:rsid w:val="00104525"/>
    <w:rsid w:val="00105B8C"/>
    <w:rsid w:val="00114276"/>
    <w:rsid w:val="00114C9B"/>
    <w:rsid w:val="0011656C"/>
    <w:rsid w:val="001220CA"/>
    <w:rsid w:val="00122D59"/>
    <w:rsid w:val="00122D71"/>
    <w:rsid w:val="00123C6C"/>
    <w:rsid w:val="0012605F"/>
    <w:rsid w:val="00134B96"/>
    <w:rsid w:val="0013532E"/>
    <w:rsid w:val="00135F61"/>
    <w:rsid w:val="00140446"/>
    <w:rsid w:val="00141814"/>
    <w:rsid w:val="00141C66"/>
    <w:rsid w:val="00144174"/>
    <w:rsid w:val="00144533"/>
    <w:rsid w:val="00146F1C"/>
    <w:rsid w:val="00150E22"/>
    <w:rsid w:val="001533EC"/>
    <w:rsid w:val="0015790A"/>
    <w:rsid w:val="00161BBF"/>
    <w:rsid w:val="00162381"/>
    <w:rsid w:val="00163CA8"/>
    <w:rsid w:val="00163CC9"/>
    <w:rsid w:val="001654FD"/>
    <w:rsid w:val="00166005"/>
    <w:rsid w:val="001675BE"/>
    <w:rsid w:val="00167AC1"/>
    <w:rsid w:val="001707D3"/>
    <w:rsid w:val="00170A58"/>
    <w:rsid w:val="001721FA"/>
    <w:rsid w:val="00173054"/>
    <w:rsid w:val="0017799A"/>
    <w:rsid w:val="001804D4"/>
    <w:rsid w:val="00181B0B"/>
    <w:rsid w:val="00182B2B"/>
    <w:rsid w:val="001833E6"/>
    <w:rsid w:val="00184B1F"/>
    <w:rsid w:val="0018539E"/>
    <w:rsid w:val="00190C77"/>
    <w:rsid w:val="001955C0"/>
    <w:rsid w:val="001967A9"/>
    <w:rsid w:val="001976CC"/>
    <w:rsid w:val="001A0BC0"/>
    <w:rsid w:val="001A1258"/>
    <w:rsid w:val="001A1418"/>
    <w:rsid w:val="001A33F2"/>
    <w:rsid w:val="001A39D2"/>
    <w:rsid w:val="001A45A9"/>
    <w:rsid w:val="001A4D33"/>
    <w:rsid w:val="001B0645"/>
    <w:rsid w:val="001B1578"/>
    <w:rsid w:val="001B1998"/>
    <w:rsid w:val="001B26F3"/>
    <w:rsid w:val="001B3ADC"/>
    <w:rsid w:val="001B4F17"/>
    <w:rsid w:val="001B7AE3"/>
    <w:rsid w:val="001C181B"/>
    <w:rsid w:val="001C1DFD"/>
    <w:rsid w:val="001C2245"/>
    <w:rsid w:val="001C40F2"/>
    <w:rsid w:val="001C55FC"/>
    <w:rsid w:val="001D1B92"/>
    <w:rsid w:val="001D1EB5"/>
    <w:rsid w:val="001D3745"/>
    <w:rsid w:val="001D5053"/>
    <w:rsid w:val="001D6E53"/>
    <w:rsid w:val="001D72EB"/>
    <w:rsid w:val="001E167D"/>
    <w:rsid w:val="001E1740"/>
    <w:rsid w:val="001E1C63"/>
    <w:rsid w:val="001E51EE"/>
    <w:rsid w:val="001E5AFA"/>
    <w:rsid w:val="001E6C16"/>
    <w:rsid w:val="001E7CCF"/>
    <w:rsid w:val="001F03EA"/>
    <w:rsid w:val="001F26D1"/>
    <w:rsid w:val="001F2825"/>
    <w:rsid w:val="001F2B08"/>
    <w:rsid w:val="001F3149"/>
    <w:rsid w:val="001F381F"/>
    <w:rsid w:val="001F7573"/>
    <w:rsid w:val="0020052A"/>
    <w:rsid w:val="00200E09"/>
    <w:rsid w:val="00202B1C"/>
    <w:rsid w:val="0020321B"/>
    <w:rsid w:val="00205DA8"/>
    <w:rsid w:val="00206563"/>
    <w:rsid w:val="00207509"/>
    <w:rsid w:val="002118F0"/>
    <w:rsid w:val="0021566F"/>
    <w:rsid w:val="00216CEA"/>
    <w:rsid w:val="00216D68"/>
    <w:rsid w:val="00220002"/>
    <w:rsid w:val="00223B1A"/>
    <w:rsid w:val="00225B16"/>
    <w:rsid w:val="002267B4"/>
    <w:rsid w:val="00226DCF"/>
    <w:rsid w:val="00226FB7"/>
    <w:rsid w:val="00231148"/>
    <w:rsid w:val="00232737"/>
    <w:rsid w:val="00232E7E"/>
    <w:rsid w:val="00235283"/>
    <w:rsid w:val="00236BB4"/>
    <w:rsid w:val="00240421"/>
    <w:rsid w:val="00242CE2"/>
    <w:rsid w:val="00243A32"/>
    <w:rsid w:val="00245112"/>
    <w:rsid w:val="002453D1"/>
    <w:rsid w:val="0024598D"/>
    <w:rsid w:val="00245A3A"/>
    <w:rsid w:val="00246A44"/>
    <w:rsid w:val="00246D69"/>
    <w:rsid w:val="00247869"/>
    <w:rsid w:val="00247F45"/>
    <w:rsid w:val="002507D5"/>
    <w:rsid w:val="00250B66"/>
    <w:rsid w:val="00251AAB"/>
    <w:rsid w:val="00251C00"/>
    <w:rsid w:val="002537E0"/>
    <w:rsid w:val="00254AD3"/>
    <w:rsid w:val="00254BC1"/>
    <w:rsid w:val="002557C9"/>
    <w:rsid w:val="002574AA"/>
    <w:rsid w:val="00257C19"/>
    <w:rsid w:val="00257FC2"/>
    <w:rsid w:val="002653AB"/>
    <w:rsid w:val="00266932"/>
    <w:rsid w:val="00270402"/>
    <w:rsid w:val="00270C2C"/>
    <w:rsid w:val="00273B4B"/>
    <w:rsid w:val="00273FA1"/>
    <w:rsid w:val="002748BF"/>
    <w:rsid w:val="002762C2"/>
    <w:rsid w:val="00282B2B"/>
    <w:rsid w:val="002869DE"/>
    <w:rsid w:val="002879E8"/>
    <w:rsid w:val="002948EA"/>
    <w:rsid w:val="002978F6"/>
    <w:rsid w:val="00297A9A"/>
    <w:rsid w:val="002A02E0"/>
    <w:rsid w:val="002A1029"/>
    <w:rsid w:val="002A10ED"/>
    <w:rsid w:val="002A2E06"/>
    <w:rsid w:val="002A2FE2"/>
    <w:rsid w:val="002A49FF"/>
    <w:rsid w:val="002A60D9"/>
    <w:rsid w:val="002A6152"/>
    <w:rsid w:val="002B1281"/>
    <w:rsid w:val="002B3204"/>
    <w:rsid w:val="002B6521"/>
    <w:rsid w:val="002C075D"/>
    <w:rsid w:val="002C1A28"/>
    <w:rsid w:val="002C210F"/>
    <w:rsid w:val="002C30EA"/>
    <w:rsid w:val="002C5915"/>
    <w:rsid w:val="002C5B08"/>
    <w:rsid w:val="002C5F0B"/>
    <w:rsid w:val="002C668F"/>
    <w:rsid w:val="002D01E4"/>
    <w:rsid w:val="002D3CC7"/>
    <w:rsid w:val="002D3D2B"/>
    <w:rsid w:val="002E1181"/>
    <w:rsid w:val="002E26E5"/>
    <w:rsid w:val="002E2DF4"/>
    <w:rsid w:val="002E37CB"/>
    <w:rsid w:val="002E5473"/>
    <w:rsid w:val="002E703C"/>
    <w:rsid w:val="002F3126"/>
    <w:rsid w:val="002F35EA"/>
    <w:rsid w:val="002F55B7"/>
    <w:rsid w:val="002F590A"/>
    <w:rsid w:val="002F71AA"/>
    <w:rsid w:val="002F76F3"/>
    <w:rsid w:val="00300BD0"/>
    <w:rsid w:val="003017E9"/>
    <w:rsid w:val="00302015"/>
    <w:rsid w:val="00303566"/>
    <w:rsid w:val="00304346"/>
    <w:rsid w:val="003054F7"/>
    <w:rsid w:val="0030633B"/>
    <w:rsid w:val="00307AF7"/>
    <w:rsid w:val="003106E2"/>
    <w:rsid w:val="00314210"/>
    <w:rsid w:val="00314324"/>
    <w:rsid w:val="003146E7"/>
    <w:rsid w:val="003156E1"/>
    <w:rsid w:val="00315C84"/>
    <w:rsid w:val="003161F3"/>
    <w:rsid w:val="0031760B"/>
    <w:rsid w:val="00320114"/>
    <w:rsid w:val="00320275"/>
    <w:rsid w:val="00321B29"/>
    <w:rsid w:val="0032535B"/>
    <w:rsid w:val="00325765"/>
    <w:rsid w:val="0032647C"/>
    <w:rsid w:val="003279FA"/>
    <w:rsid w:val="003303CD"/>
    <w:rsid w:val="003319F7"/>
    <w:rsid w:val="003326B3"/>
    <w:rsid w:val="003408B2"/>
    <w:rsid w:val="00343E22"/>
    <w:rsid w:val="00343F5D"/>
    <w:rsid w:val="0034437D"/>
    <w:rsid w:val="00345C3F"/>
    <w:rsid w:val="00345CF9"/>
    <w:rsid w:val="00353118"/>
    <w:rsid w:val="003640DC"/>
    <w:rsid w:val="00365005"/>
    <w:rsid w:val="003669BE"/>
    <w:rsid w:val="0036781B"/>
    <w:rsid w:val="00370054"/>
    <w:rsid w:val="00371643"/>
    <w:rsid w:val="003719BE"/>
    <w:rsid w:val="00371DB3"/>
    <w:rsid w:val="00372B2C"/>
    <w:rsid w:val="0037366A"/>
    <w:rsid w:val="0037523B"/>
    <w:rsid w:val="003772E2"/>
    <w:rsid w:val="00380CD9"/>
    <w:rsid w:val="00380EF4"/>
    <w:rsid w:val="00380F2A"/>
    <w:rsid w:val="00381BE6"/>
    <w:rsid w:val="003908B2"/>
    <w:rsid w:val="003965CD"/>
    <w:rsid w:val="003A28F4"/>
    <w:rsid w:val="003A6C9D"/>
    <w:rsid w:val="003B0BF6"/>
    <w:rsid w:val="003B2103"/>
    <w:rsid w:val="003B2AE7"/>
    <w:rsid w:val="003B3279"/>
    <w:rsid w:val="003B4553"/>
    <w:rsid w:val="003B4777"/>
    <w:rsid w:val="003B6861"/>
    <w:rsid w:val="003B7673"/>
    <w:rsid w:val="003B77C9"/>
    <w:rsid w:val="003B7A22"/>
    <w:rsid w:val="003C0315"/>
    <w:rsid w:val="003C0C7C"/>
    <w:rsid w:val="003C1D9E"/>
    <w:rsid w:val="003C20FD"/>
    <w:rsid w:val="003C27FE"/>
    <w:rsid w:val="003C2A6D"/>
    <w:rsid w:val="003C2C22"/>
    <w:rsid w:val="003C48DA"/>
    <w:rsid w:val="003C50F0"/>
    <w:rsid w:val="003D08E0"/>
    <w:rsid w:val="003D0B44"/>
    <w:rsid w:val="003D5558"/>
    <w:rsid w:val="003D5AC4"/>
    <w:rsid w:val="003D6C5A"/>
    <w:rsid w:val="003D79B5"/>
    <w:rsid w:val="003E1600"/>
    <w:rsid w:val="003E187F"/>
    <w:rsid w:val="003E53F2"/>
    <w:rsid w:val="003E7881"/>
    <w:rsid w:val="003F010F"/>
    <w:rsid w:val="003F0BB6"/>
    <w:rsid w:val="003F0FF8"/>
    <w:rsid w:val="003F5287"/>
    <w:rsid w:val="003F698A"/>
    <w:rsid w:val="003F7461"/>
    <w:rsid w:val="00400D41"/>
    <w:rsid w:val="0040223F"/>
    <w:rsid w:val="00402408"/>
    <w:rsid w:val="00402442"/>
    <w:rsid w:val="00402533"/>
    <w:rsid w:val="004057A4"/>
    <w:rsid w:val="004078B5"/>
    <w:rsid w:val="004108EE"/>
    <w:rsid w:val="00410D0A"/>
    <w:rsid w:val="00410EEE"/>
    <w:rsid w:val="00413225"/>
    <w:rsid w:val="00413356"/>
    <w:rsid w:val="0041386D"/>
    <w:rsid w:val="004144C8"/>
    <w:rsid w:val="00414D82"/>
    <w:rsid w:val="004161DF"/>
    <w:rsid w:val="004225AA"/>
    <w:rsid w:val="004231B9"/>
    <w:rsid w:val="004233E3"/>
    <w:rsid w:val="00431F47"/>
    <w:rsid w:val="0043255C"/>
    <w:rsid w:val="0043456A"/>
    <w:rsid w:val="00435C7D"/>
    <w:rsid w:val="004408C0"/>
    <w:rsid w:val="00443C5C"/>
    <w:rsid w:val="00444EE5"/>
    <w:rsid w:val="00446561"/>
    <w:rsid w:val="004472A6"/>
    <w:rsid w:val="00447410"/>
    <w:rsid w:val="00447E00"/>
    <w:rsid w:val="0045386C"/>
    <w:rsid w:val="00454105"/>
    <w:rsid w:val="00457268"/>
    <w:rsid w:val="0046086A"/>
    <w:rsid w:val="00462F51"/>
    <w:rsid w:val="00467BB2"/>
    <w:rsid w:val="00472753"/>
    <w:rsid w:val="00472E32"/>
    <w:rsid w:val="0047469D"/>
    <w:rsid w:val="00474C3D"/>
    <w:rsid w:val="00475086"/>
    <w:rsid w:val="00476567"/>
    <w:rsid w:val="00477496"/>
    <w:rsid w:val="00480E20"/>
    <w:rsid w:val="00481788"/>
    <w:rsid w:val="00481E0F"/>
    <w:rsid w:val="004862E4"/>
    <w:rsid w:val="00486594"/>
    <w:rsid w:val="00490188"/>
    <w:rsid w:val="00490B48"/>
    <w:rsid w:val="004915E5"/>
    <w:rsid w:val="004916B4"/>
    <w:rsid w:val="00491B3B"/>
    <w:rsid w:val="00491B5D"/>
    <w:rsid w:val="004920C6"/>
    <w:rsid w:val="00493B95"/>
    <w:rsid w:val="00493E81"/>
    <w:rsid w:val="004962A6"/>
    <w:rsid w:val="00497FEE"/>
    <w:rsid w:val="004A1083"/>
    <w:rsid w:val="004A446B"/>
    <w:rsid w:val="004A48DF"/>
    <w:rsid w:val="004A5269"/>
    <w:rsid w:val="004A5676"/>
    <w:rsid w:val="004A7963"/>
    <w:rsid w:val="004B208E"/>
    <w:rsid w:val="004B29D4"/>
    <w:rsid w:val="004B45A0"/>
    <w:rsid w:val="004B533F"/>
    <w:rsid w:val="004B5D84"/>
    <w:rsid w:val="004B6912"/>
    <w:rsid w:val="004C7C79"/>
    <w:rsid w:val="004D07F5"/>
    <w:rsid w:val="004D103B"/>
    <w:rsid w:val="004D2565"/>
    <w:rsid w:val="004D2618"/>
    <w:rsid w:val="004D2F3D"/>
    <w:rsid w:val="004D32CB"/>
    <w:rsid w:val="004D4E20"/>
    <w:rsid w:val="004E02AC"/>
    <w:rsid w:val="004E0D42"/>
    <w:rsid w:val="004E2C66"/>
    <w:rsid w:val="004E31B5"/>
    <w:rsid w:val="004E75E1"/>
    <w:rsid w:val="004F0480"/>
    <w:rsid w:val="004F1AB8"/>
    <w:rsid w:val="004F30E9"/>
    <w:rsid w:val="004F6A18"/>
    <w:rsid w:val="004F6C60"/>
    <w:rsid w:val="004F7C85"/>
    <w:rsid w:val="004F7ED5"/>
    <w:rsid w:val="00502C45"/>
    <w:rsid w:val="0050516E"/>
    <w:rsid w:val="00506079"/>
    <w:rsid w:val="00507064"/>
    <w:rsid w:val="00510017"/>
    <w:rsid w:val="005135C7"/>
    <w:rsid w:val="00516328"/>
    <w:rsid w:val="00516B42"/>
    <w:rsid w:val="00520644"/>
    <w:rsid w:val="005209EA"/>
    <w:rsid w:val="0052292D"/>
    <w:rsid w:val="00523572"/>
    <w:rsid w:val="00523677"/>
    <w:rsid w:val="005248AB"/>
    <w:rsid w:val="005248BB"/>
    <w:rsid w:val="0052608A"/>
    <w:rsid w:val="005266F1"/>
    <w:rsid w:val="0053143C"/>
    <w:rsid w:val="00531A5F"/>
    <w:rsid w:val="00531FC3"/>
    <w:rsid w:val="00532111"/>
    <w:rsid w:val="005330D1"/>
    <w:rsid w:val="00534011"/>
    <w:rsid w:val="00537431"/>
    <w:rsid w:val="0054146D"/>
    <w:rsid w:val="00541672"/>
    <w:rsid w:val="00542F34"/>
    <w:rsid w:val="0054330C"/>
    <w:rsid w:val="00543AEF"/>
    <w:rsid w:val="005444EF"/>
    <w:rsid w:val="0054491F"/>
    <w:rsid w:val="00545BB3"/>
    <w:rsid w:val="00547B2D"/>
    <w:rsid w:val="00550A4E"/>
    <w:rsid w:val="00553506"/>
    <w:rsid w:val="00556408"/>
    <w:rsid w:val="00556A14"/>
    <w:rsid w:val="00557482"/>
    <w:rsid w:val="00560537"/>
    <w:rsid w:val="00562CAB"/>
    <w:rsid w:val="005633D4"/>
    <w:rsid w:val="005647AA"/>
    <w:rsid w:val="0056679F"/>
    <w:rsid w:val="0057102B"/>
    <w:rsid w:val="00571DD4"/>
    <w:rsid w:val="005729B0"/>
    <w:rsid w:val="00576A80"/>
    <w:rsid w:val="00581B3D"/>
    <w:rsid w:val="0058320C"/>
    <w:rsid w:val="00584D1B"/>
    <w:rsid w:val="00585228"/>
    <w:rsid w:val="00585CBA"/>
    <w:rsid w:val="00587CB3"/>
    <w:rsid w:val="005903E7"/>
    <w:rsid w:val="0059257F"/>
    <w:rsid w:val="0059297F"/>
    <w:rsid w:val="00592D52"/>
    <w:rsid w:val="005933F0"/>
    <w:rsid w:val="005934D9"/>
    <w:rsid w:val="00593AF1"/>
    <w:rsid w:val="00593FE6"/>
    <w:rsid w:val="00594BFE"/>
    <w:rsid w:val="00596A72"/>
    <w:rsid w:val="00596DB6"/>
    <w:rsid w:val="005A3489"/>
    <w:rsid w:val="005A6A40"/>
    <w:rsid w:val="005B0AFC"/>
    <w:rsid w:val="005B5316"/>
    <w:rsid w:val="005B5B40"/>
    <w:rsid w:val="005B6EF2"/>
    <w:rsid w:val="005C064E"/>
    <w:rsid w:val="005C0972"/>
    <w:rsid w:val="005C271C"/>
    <w:rsid w:val="005C59D1"/>
    <w:rsid w:val="005C61E4"/>
    <w:rsid w:val="005C63A7"/>
    <w:rsid w:val="005D07B7"/>
    <w:rsid w:val="005D1D4C"/>
    <w:rsid w:val="005D7E0D"/>
    <w:rsid w:val="005E08C2"/>
    <w:rsid w:val="005E11FE"/>
    <w:rsid w:val="005E173F"/>
    <w:rsid w:val="005E1B67"/>
    <w:rsid w:val="005E39A7"/>
    <w:rsid w:val="005E4988"/>
    <w:rsid w:val="005E67FD"/>
    <w:rsid w:val="005E75E9"/>
    <w:rsid w:val="005E7AD3"/>
    <w:rsid w:val="005F109E"/>
    <w:rsid w:val="005F327A"/>
    <w:rsid w:val="005F50FA"/>
    <w:rsid w:val="005F510B"/>
    <w:rsid w:val="005F65D6"/>
    <w:rsid w:val="005F79CA"/>
    <w:rsid w:val="00601B59"/>
    <w:rsid w:val="00602B59"/>
    <w:rsid w:val="00603B16"/>
    <w:rsid w:val="006050CA"/>
    <w:rsid w:val="006063B0"/>
    <w:rsid w:val="006155E3"/>
    <w:rsid w:val="006201B7"/>
    <w:rsid w:val="0062082E"/>
    <w:rsid w:val="006213A7"/>
    <w:rsid w:val="00621BEE"/>
    <w:rsid w:val="00623BC6"/>
    <w:rsid w:val="00624201"/>
    <w:rsid w:val="006265C6"/>
    <w:rsid w:val="006269B0"/>
    <w:rsid w:val="00627BFE"/>
    <w:rsid w:val="00630B98"/>
    <w:rsid w:val="0063122C"/>
    <w:rsid w:val="00632833"/>
    <w:rsid w:val="00634FB5"/>
    <w:rsid w:val="006356D5"/>
    <w:rsid w:val="00636294"/>
    <w:rsid w:val="00636949"/>
    <w:rsid w:val="00636A80"/>
    <w:rsid w:val="00637AA4"/>
    <w:rsid w:val="00640F79"/>
    <w:rsid w:val="00643F3F"/>
    <w:rsid w:val="006454A6"/>
    <w:rsid w:val="00650FAC"/>
    <w:rsid w:val="00651885"/>
    <w:rsid w:val="00654665"/>
    <w:rsid w:val="00655091"/>
    <w:rsid w:val="0065510B"/>
    <w:rsid w:val="00655116"/>
    <w:rsid w:val="00657FE0"/>
    <w:rsid w:val="00660CD0"/>
    <w:rsid w:val="00664F89"/>
    <w:rsid w:val="006651AB"/>
    <w:rsid w:val="00665894"/>
    <w:rsid w:val="006666E0"/>
    <w:rsid w:val="00667C39"/>
    <w:rsid w:val="00670043"/>
    <w:rsid w:val="00670C28"/>
    <w:rsid w:val="00674C1C"/>
    <w:rsid w:val="006808B5"/>
    <w:rsid w:val="00681EE3"/>
    <w:rsid w:val="006870D7"/>
    <w:rsid w:val="00690201"/>
    <w:rsid w:val="00693DEA"/>
    <w:rsid w:val="00695D16"/>
    <w:rsid w:val="00696618"/>
    <w:rsid w:val="006A14E1"/>
    <w:rsid w:val="006A17AE"/>
    <w:rsid w:val="006A184B"/>
    <w:rsid w:val="006A287A"/>
    <w:rsid w:val="006A4768"/>
    <w:rsid w:val="006A54F7"/>
    <w:rsid w:val="006A7D3F"/>
    <w:rsid w:val="006B0213"/>
    <w:rsid w:val="006B1489"/>
    <w:rsid w:val="006B431E"/>
    <w:rsid w:val="006B66CA"/>
    <w:rsid w:val="006C3749"/>
    <w:rsid w:val="006C6A75"/>
    <w:rsid w:val="006D1FFD"/>
    <w:rsid w:val="006D325B"/>
    <w:rsid w:val="006D4AD3"/>
    <w:rsid w:val="006D5235"/>
    <w:rsid w:val="006D53CA"/>
    <w:rsid w:val="006D58AA"/>
    <w:rsid w:val="006E4F46"/>
    <w:rsid w:val="006E5ED9"/>
    <w:rsid w:val="006F1F27"/>
    <w:rsid w:val="006F1F5D"/>
    <w:rsid w:val="006F2A2B"/>
    <w:rsid w:val="006F4544"/>
    <w:rsid w:val="006F497A"/>
    <w:rsid w:val="006F598A"/>
    <w:rsid w:val="00700073"/>
    <w:rsid w:val="00701D41"/>
    <w:rsid w:val="00706104"/>
    <w:rsid w:val="00710085"/>
    <w:rsid w:val="00711548"/>
    <w:rsid w:val="007119E2"/>
    <w:rsid w:val="0071294C"/>
    <w:rsid w:val="007146F2"/>
    <w:rsid w:val="00716A90"/>
    <w:rsid w:val="00716D4E"/>
    <w:rsid w:val="0071727A"/>
    <w:rsid w:val="00717551"/>
    <w:rsid w:val="00722D26"/>
    <w:rsid w:val="00725363"/>
    <w:rsid w:val="00725B54"/>
    <w:rsid w:val="00725F9D"/>
    <w:rsid w:val="00726524"/>
    <w:rsid w:val="00733F9A"/>
    <w:rsid w:val="00736DDE"/>
    <w:rsid w:val="007428F9"/>
    <w:rsid w:val="00743573"/>
    <w:rsid w:val="00744AC6"/>
    <w:rsid w:val="007460ED"/>
    <w:rsid w:val="0075065E"/>
    <w:rsid w:val="00750B3E"/>
    <w:rsid w:val="00752EFF"/>
    <w:rsid w:val="0075714B"/>
    <w:rsid w:val="00757944"/>
    <w:rsid w:val="00760BCE"/>
    <w:rsid w:val="007611DA"/>
    <w:rsid w:val="007619E2"/>
    <w:rsid w:val="00762A16"/>
    <w:rsid w:val="007634BE"/>
    <w:rsid w:val="0076394B"/>
    <w:rsid w:val="00767BED"/>
    <w:rsid w:val="00773C4E"/>
    <w:rsid w:val="00773E89"/>
    <w:rsid w:val="00773F20"/>
    <w:rsid w:val="00774251"/>
    <w:rsid w:val="00775AA8"/>
    <w:rsid w:val="00776493"/>
    <w:rsid w:val="00780244"/>
    <w:rsid w:val="00781394"/>
    <w:rsid w:val="00782920"/>
    <w:rsid w:val="00783F9C"/>
    <w:rsid w:val="007863C1"/>
    <w:rsid w:val="0079565C"/>
    <w:rsid w:val="007956E5"/>
    <w:rsid w:val="00795C1C"/>
    <w:rsid w:val="007A0497"/>
    <w:rsid w:val="007A0F8B"/>
    <w:rsid w:val="007A50AE"/>
    <w:rsid w:val="007B0885"/>
    <w:rsid w:val="007B44D8"/>
    <w:rsid w:val="007B59E0"/>
    <w:rsid w:val="007B6A02"/>
    <w:rsid w:val="007B718B"/>
    <w:rsid w:val="007C1D8A"/>
    <w:rsid w:val="007C259A"/>
    <w:rsid w:val="007C7409"/>
    <w:rsid w:val="007D10EB"/>
    <w:rsid w:val="007D220C"/>
    <w:rsid w:val="007D2740"/>
    <w:rsid w:val="007D4977"/>
    <w:rsid w:val="007D5008"/>
    <w:rsid w:val="007D673B"/>
    <w:rsid w:val="007D7C50"/>
    <w:rsid w:val="007E00F6"/>
    <w:rsid w:val="007E1980"/>
    <w:rsid w:val="007E43D7"/>
    <w:rsid w:val="007E7EC0"/>
    <w:rsid w:val="007F0A21"/>
    <w:rsid w:val="007F2275"/>
    <w:rsid w:val="007F2D49"/>
    <w:rsid w:val="007F3170"/>
    <w:rsid w:val="007F3BEA"/>
    <w:rsid w:val="007F5D83"/>
    <w:rsid w:val="007F6601"/>
    <w:rsid w:val="007F71D7"/>
    <w:rsid w:val="007F7CD5"/>
    <w:rsid w:val="007F7D21"/>
    <w:rsid w:val="0080556A"/>
    <w:rsid w:val="00805DBE"/>
    <w:rsid w:val="008060E5"/>
    <w:rsid w:val="00807B90"/>
    <w:rsid w:val="0081023C"/>
    <w:rsid w:val="008120BB"/>
    <w:rsid w:val="00812A72"/>
    <w:rsid w:val="00813E37"/>
    <w:rsid w:val="00814895"/>
    <w:rsid w:val="0081630E"/>
    <w:rsid w:val="00816FCE"/>
    <w:rsid w:val="00823621"/>
    <w:rsid w:val="0082597C"/>
    <w:rsid w:val="0082799D"/>
    <w:rsid w:val="008316B8"/>
    <w:rsid w:val="008341CB"/>
    <w:rsid w:val="00835F79"/>
    <w:rsid w:val="008366DC"/>
    <w:rsid w:val="00842D01"/>
    <w:rsid w:val="008433F5"/>
    <w:rsid w:val="0084364E"/>
    <w:rsid w:val="008460AB"/>
    <w:rsid w:val="00846830"/>
    <w:rsid w:val="0084745E"/>
    <w:rsid w:val="008501CE"/>
    <w:rsid w:val="00852588"/>
    <w:rsid w:val="008533C8"/>
    <w:rsid w:val="00853D71"/>
    <w:rsid w:val="00855B63"/>
    <w:rsid w:val="00862204"/>
    <w:rsid w:val="0086359D"/>
    <w:rsid w:val="00864D40"/>
    <w:rsid w:val="00865AAD"/>
    <w:rsid w:val="00867A37"/>
    <w:rsid w:val="008723BA"/>
    <w:rsid w:val="0087273C"/>
    <w:rsid w:val="00873660"/>
    <w:rsid w:val="008812D4"/>
    <w:rsid w:val="00886538"/>
    <w:rsid w:val="008909B9"/>
    <w:rsid w:val="00892138"/>
    <w:rsid w:val="00892526"/>
    <w:rsid w:val="008932A7"/>
    <w:rsid w:val="008955A9"/>
    <w:rsid w:val="0089638F"/>
    <w:rsid w:val="00896F6B"/>
    <w:rsid w:val="008975C5"/>
    <w:rsid w:val="008A04C0"/>
    <w:rsid w:val="008A2679"/>
    <w:rsid w:val="008A3879"/>
    <w:rsid w:val="008A3A19"/>
    <w:rsid w:val="008A7630"/>
    <w:rsid w:val="008B2BD0"/>
    <w:rsid w:val="008B3B6C"/>
    <w:rsid w:val="008B40E0"/>
    <w:rsid w:val="008B4D61"/>
    <w:rsid w:val="008B59C1"/>
    <w:rsid w:val="008B5BF2"/>
    <w:rsid w:val="008B6BB2"/>
    <w:rsid w:val="008B7304"/>
    <w:rsid w:val="008B7F21"/>
    <w:rsid w:val="008C0A8C"/>
    <w:rsid w:val="008C11EE"/>
    <w:rsid w:val="008C1400"/>
    <w:rsid w:val="008C1C58"/>
    <w:rsid w:val="008C20B8"/>
    <w:rsid w:val="008C21EB"/>
    <w:rsid w:val="008C4DA7"/>
    <w:rsid w:val="008C7F1C"/>
    <w:rsid w:val="008D2315"/>
    <w:rsid w:val="008D5AB4"/>
    <w:rsid w:val="008D5B2E"/>
    <w:rsid w:val="008E1C1A"/>
    <w:rsid w:val="008E2914"/>
    <w:rsid w:val="008E4881"/>
    <w:rsid w:val="008E5B1E"/>
    <w:rsid w:val="008E73FF"/>
    <w:rsid w:val="008E7AD6"/>
    <w:rsid w:val="008F1342"/>
    <w:rsid w:val="008F209A"/>
    <w:rsid w:val="008F2797"/>
    <w:rsid w:val="008F5189"/>
    <w:rsid w:val="008F740D"/>
    <w:rsid w:val="008F7FE3"/>
    <w:rsid w:val="00900AA5"/>
    <w:rsid w:val="00902468"/>
    <w:rsid w:val="009034D7"/>
    <w:rsid w:val="00904DBD"/>
    <w:rsid w:val="0090623E"/>
    <w:rsid w:val="00907479"/>
    <w:rsid w:val="00910596"/>
    <w:rsid w:val="009124B3"/>
    <w:rsid w:val="0091352C"/>
    <w:rsid w:val="00914381"/>
    <w:rsid w:val="0092051E"/>
    <w:rsid w:val="009207E9"/>
    <w:rsid w:val="00922A32"/>
    <w:rsid w:val="00924B82"/>
    <w:rsid w:val="0092538F"/>
    <w:rsid w:val="00927369"/>
    <w:rsid w:val="00927928"/>
    <w:rsid w:val="009303B6"/>
    <w:rsid w:val="00931AC3"/>
    <w:rsid w:val="009329BF"/>
    <w:rsid w:val="009338C2"/>
    <w:rsid w:val="009356CE"/>
    <w:rsid w:val="00937120"/>
    <w:rsid w:val="00937EF2"/>
    <w:rsid w:val="00937F25"/>
    <w:rsid w:val="00941967"/>
    <w:rsid w:val="0094206F"/>
    <w:rsid w:val="0094346F"/>
    <w:rsid w:val="00946262"/>
    <w:rsid w:val="009463DE"/>
    <w:rsid w:val="00947C1D"/>
    <w:rsid w:val="00951B0C"/>
    <w:rsid w:val="00954243"/>
    <w:rsid w:val="00955108"/>
    <w:rsid w:val="00956816"/>
    <w:rsid w:val="00960FC9"/>
    <w:rsid w:val="00962E4F"/>
    <w:rsid w:val="00962EBF"/>
    <w:rsid w:val="009639C3"/>
    <w:rsid w:val="00970353"/>
    <w:rsid w:val="00970DB1"/>
    <w:rsid w:val="00971799"/>
    <w:rsid w:val="00972DA7"/>
    <w:rsid w:val="00974E04"/>
    <w:rsid w:val="00975636"/>
    <w:rsid w:val="00977432"/>
    <w:rsid w:val="00983CD4"/>
    <w:rsid w:val="00983E28"/>
    <w:rsid w:val="00985087"/>
    <w:rsid w:val="009855BB"/>
    <w:rsid w:val="00990442"/>
    <w:rsid w:val="009909EA"/>
    <w:rsid w:val="00993D33"/>
    <w:rsid w:val="00994031"/>
    <w:rsid w:val="00994ABB"/>
    <w:rsid w:val="00995484"/>
    <w:rsid w:val="00995BB0"/>
    <w:rsid w:val="00997533"/>
    <w:rsid w:val="009977F2"/>
    <w:rsid w:val="009A0214"/>
    <w:rsid w:val="009A023F"/>
    <w:rsid w:val="009A221C"/>
    <w:rsid w:val="009A2BE4"/>
    <w:rsid w:val="009A3824"/>
    <w:rsid w:val="009A3EEC"/>
    <w:rsid w:val="009A6B72"/>
    <w:rsid w:val="009A7405"/>
    <w:rsid w:val="009A76F0"/>
    <w:rsid w:val="009B00FD"/>
    <w:rsid w:val="009B433D"/>
    <w:rsid w:val="009B5741"/>
    <w:rsid w:val="009B7790"/>
    <w:rsid w:val="009C1A46"/>
    <w:rsid w:val="009C2B4E"/>
    <w:rsid w:val="009C5769"/>
    <w:rsid w:val="009C7AA7"/>
    <w:rsid w:val="009C7C3F"/>
    <w:rsid w:val="009D03B8"/>
    <w:rsid w:val="009D1188"/>
    <w:rsid w:val="009D164C"/>
    <w:rsid w:val="009D28DC"/>
    <w:rsid w:val="009D2A24"/>
    <w:rsid w:val="009D4247"/>
    <w:rsid w:val="009D5841"/>
    <w:rsid w:val="009D5B0F"/>
    <w:rsid w:val="009D6CA8"/>
    <w:rsid w:val="009D7809"/>
    <w:rsid w:val="009E3401"/>
    <w:rsid w:val="009E71FF"/>
    <w:rsid w:val="009F2790"/>
    <w:rsid w:val="009F4596"/>
    <w:rsid w:val="00A01194"/>
    <w:rsid w:val="00A07499"/>
    <w:rsid w:val="00A07E95"/>
    <w:rsid w:val="00A11611"/>
    <w:rsid w:val="00A1253D"/>
    <w:rsid w:val="00A143FE"/>
    <w:rsid w:val="00A15F77"/>
    <w:rsid w:val="00A160D6"/>
    <w:rsid w:val="00A1716E"/>
    <w:rsid w:val="00A174D6"/>
    <w:rsid w:val="00A22C1A"/>
    <w:rsid w:val="00A26465"/>
    <w:rsid w:val="00A266D3"/>
    <w:rsid w:val="00A31624"/>
    <w:rsid w:val="00A3376F"/>
    <w:rsid w:val="00A34663"/>
    <w:rsid w:val="00A364EE"/>
    <w:rsid w:val="00A425AC"/>
    <w:rsid w:val="00A501DE"/>
    <w:rsid w:val="00A51A33"/>
    <w:rsid w:val="00A52F91"/>
    <w:rsid w:val="00A531CC"/>
    <w:rsid w:val="00A53B5C"/>
    <w:rsid w:val="00A550A6"/>
    <w:rsid w:val="00A556B3"/>
    <w:rsid w:val="00A63078"/>
    <w:rsid w:val="00A63699"/>
    <w:rsid w:val="00A64C64"/>
    <w:rsid w:val="00A660BE"/>
    <w:rsid w:val="00A67097"/>
    <w:rsid w:val="00A72E9F"/>
    <w:rsid w:val="00A76555"/>
    <w:rsid w:val="00A76A50"/>
    <w:rsid w:val="00A813F8"/>
    <w:rsid w:val="00A83DC2"/>
    <w:rsid w:val="00A849E6"/>
    <w:rsid w:val="00A850B3"/>
    <w:rsid w:val="00A874E3"/>
    <w:rsid w:val="00A877D9"/>
    <w:rsid w:val="00A90FA5"/>
    <w:rsid w:val="00A93CEA"/>
    <w:rsid w:val="00A93DC2"/>
    <w:rsid w:val="00A97427"/>
    <w:rsid w:val="00AA056B"/>
    <w:rsid w:val="00AA1215"/>
    <w:rsid w:val="00AA245E"/>
    <w:rsid w:val="00AA29F5"/>
    <w:rsid w:val="00AA2BB5"/>
    <w:rsid w:val="00AA4EC0"/>
    <w:rsid w:val="00AA77E1"/>
    <w:rsid w:val="00AA7E02"/>
    <w:rsid w:val="00AB10B8"/>
    <w:rsid w:val="00AB12C5"/>
    <w:rsid w:val="00AB16E6"/>
    <w:rsid w:val="00AB18FD"/>
    <w:rsid w:val="00AB2CB0"/>
    <w:rsid w:val="00AB2E0B"/>
    <w:rsid w:val="00AB3829"/>
    <w:rsid w:val="00AB5D64"/>
    <w:rsid w:val="00AB62FF"/>
    <w:rsid w:val="00AB7FA4"/>
    <w:rsid w:val="00AC03D8"/>
    <w:rsid w:val="00AC0E05"/>
    <w:rsid w:val="00AC0F34"/>
    <w:rsid w:val="00AC11EC"/>
    <w:rsid w:val="00AC1766"/>
    <w:rsid w:val="00AC1B22"/>
    <w:rsid w:val="00AC353E"/>
    <w:rsid w:val="00AD0989"/>
    <w:rsid w:val="00AD20F8"/>
    <w:rsid w:val="00AD5AD1"/>
    <w:rsid w:val="00AD7EB8"/>
    <w:rsid w:val="00AE0447"/>
    <w:rsid w:val="00AE15BA"/>
    <w:rsid w:val="00AE324D"/>
    <w:rsid w:val="00AE34C4"/>
    <w:rsid w:val="00AE61E8"/>
    <w:rsid w:val="00AE73E9"/>
    <w:rsid w:val="00AE73EC"/>
    <w:rsid w:val="00AE7CCB"/>
    <w:rsid w:val="00AF173E"/>
    <w:rsid w:val="00AF68A8"/>
    <w:rsid w:val="00AF7052"/>
    <w:rsid w:val="00B0082E"/>
    <w:rsid w:val="00B030D7"/>
    <w:rsid w:val="00B03B7C"/>
    <w:rsid w:val="00B04F87"/>
    <w:rsid w:val="00B0578F"/>
    <w:rsid w:val="00B058DA"/>
    <w:rsid w:val="00B05E4A"/>
    <w:rsid w:val="00B10AC4"/>
    <w:rsid w:val="00B123F8"/>
    <w:rsid w:val="00B126C0"/>
    <w:rsid w:val="00B141B2"/>
    <w:rsid w:val="00B16695"/>
    <w:rsid w:val="00B20E31"/>
    <w:rsid w:val="00B22365"/>
    <w:rsid w:val="00B22827"/>
    <w:rsid w:val="00B236DC"/>
    <w:rsid w:val="00B23F75"/>
    <w:rsid w:val="00B339F7"/>
    <w:rsid w:val="00B358A3"/>
    <w:rsid w:val="00B41367"/>
    <w:rsid w:val="00B4293B"/>
    <w:rsid w:val="00B42D0F"/>
    <w:rsid w:val="00B45373"/>
    <w:rsid w:val="00B467F5"/>
    <w:rsid w:val="00B52744"/>
    <w:rsid w:val="00B52A07"/>
    <w:rsid w:val="00B533DF"/>
    <w:rsid w:val="00B54DAF"/>
    <w:rsid w:val="00B54EC9"/>
    <w:rsid w:val="00B611B9"/>
    <w:rsid w:val="00B63F67"/>
    <w:rsid w:val="00B65C73"/>
    <w:rsid w:val="00B66A41"/>
    <w:rsid w:val="00B716B8"/>
    <w:rsid w:val="00B7175F"/>
    <w:rsid w:val="00B7257B"/>
    <w:rsid w:val="00B7284F"/>
    <w:rsid w:val="00B73031"/>
    <w:rsid w:val="00B73915"/>
    <w:rsid w:val="00B77C79"/>
    <w:rsid w:val="00B809E4"/>
    <w:rsid w:val="00B82412"/>
    <w:rsid w:val="00B83D97"/>
    <w:rsid w:val="00B84EDB"/>
    <w:rsid w:val="00B84EE7"/>
    <w:rsid w:val="00B85C3D"/>
    <w:rsid w:val="00B87033"/>
    <w:rsid w:val="00B919E2"/>
    <w:rsid w:val="00B92B88"/>
    <w:rsid w:val="00B9392E"/>
    <w:rsid w:val="00BA2561"/>
    <w:rsid w:val="00BA3499"/>
    <w:rsid w:val="00BA508D"/>
    <w:rsid w:val="00BA5537"/>
    <w:rsid w:val="00BA5A6E"/>
    <w:rsid w:val="00BA7AD8"/>
    <w:rsid w:val="00BA7CAF"/>
    <w:rsid w:val="00BB006B"/>
    <w:rsid w:val="00BB0086"/>
    <w:rsid w:val="00BB10CA"/>
    <w:rsid w:val="00BB13F5"/>
    <w:rsid w:val="00BB143A"/>
    <w:rsid w:val="00BB1BCD"/>
    <w:rsid w:val="00BB282D"/>
    <w:rsid w:val="00BB4847"/>
    <w:rsid w:val="00BB6C19"/>
    <w:rsid w:val="00BB6C35"/>
    <w:rsid w:val="00BC0E39"/>
    <w:rsid w:val="00BC4196"/>
    <w:rsid w:val="00BC5E25"/>
    <w:rsid w:val="00BC64DA"/>
    <w:rsid w:val="00BC7E5F"/>
    <w:rsid w:val="00BD6789"/>
    <w:rsid w:val="00BE15F4"/>
    <w:rsid w:val="00BE181D"/>
    <w:rsid w:val="00BE280A"/>
    <w:rsid w:val="00BE376C"/>
    <w:rsid w:val="00BE4D57"/>
    <w:rsid w:val="00BF010F"/>
    <w:rsid w:val="00BF1792"/>
    <w:rsid w:val="00BF1C33"/>
    <w:rsid w:val="00BF2CE6"/>
    <w:rsid w:val="00BF2D3F"/>
    <w:rsid w:val="00BF2DCA"/>
    <w:rsid w:val="00BF3984"/>
    <w:rsid w:val="00BF5BA5"/>
    <w:rsid w:val="00BF6468"/>
    <w:rsid w:val="00BF6AFE"/>
    <w:rsid w:val="00BF7C32"/>
    <w:rsid w:val="00C013BB"/>
    <w:rsid w:val="00C03C4A"/>
    <w:rsid w:val="00C04201"/>
    <w:rsid w:val="00C07F5A"/>
    <w:rsid w:val="00C111B3"/>
    <w:rsid w:val="00C12F08"/>
    <w:rsid w:val="00C1446E"/>
    <w:rsid w:val="00C20994"/>
    <w:rsid w:val="00C217CF"/>
    <w:rsid w:val="00C23114"/>
    <w:rsid w:val="00C235E1"/>
    <w:rsid w:val="00C2603A"/>
    <w:rsid w:val="00C41333"/>
    <w:rsid w:val="00C44034"/>
    <w:rsid w:val="00C45C9C"/>
    <w:rsid w:val="00C45F3B"/>
    <w:rsid w:val="00C500CB"/>
    <w:rsid w:val="00C5162C"/>
    <w:rsid w:val="00C51F51"/>
    <w:rsid w:val="00C52C8C"/>
    <w:rsid w:val="00C53B79"/>
    <w:rsid w:val="00C6006D"/>
    <w:rsid w:val="00C600F2"/>
    <w:rsid w:val="00C6074E"/>
    <w:rsid w:val="00C607F4"/>
    <w:rsid w:val="00C621D5"/>
    <w:rsid w:val="00C62396"/>
    <w:rsid w:val="00C64CF6"/>
    <w:rsid w:val="00C651E6"/>
    <w:rsid w:val="00C66961"/>
    <w:rsid w:val="00C66F5B"/>
    <w:rsid w:val="00C67818"/>
    <w:rsid w:val="00C67D7A"/>
    <w:rsid w:val="00C719F5"/>
    <w:rsid w:val="00C7329A"/>
    <w:rsid w:val="00C7339B"/>
    <w:rsid w:val="00C73D23"/>
    <w:rsid w:val="00C7570A"/>
    <w:rsid w:val="00C75BB2"/>
    <w:rsid w:val="00C761D1"/>
    <w:rsid w:val="00C76258"/>
    <w:rsid w:val="00C76308"/>
    <w:rsid w:val="00C768BF"/>
    <w:rsid w:val="00C76F84"/>
    <w:rsid w:val="00C80693"/>
    <w:rsid w:val="00C83478"/>
    <w:rsid w:val="00C8465D"/>
    <w:rsid w:val="00C84A01"/>
    <w:rsid w:val="00C8592F"/>
    <w:rsid w:val="00C907B8"/>
    <w:rsid w:val="00C9185C"/>
    <w:rsid w:val="00C9406D"/>
    <w:rsid w:val="00C95227"/>
    <w:rsid w:val="00CA06BF"/>
    <w:rsid w:val="00CA0D11"/>
    <w:rsid w:val="00CA0DC5"/>
    <w:rsid w:val="00CA1066"/>
    <w:rsid w:val="00CA120D"/>
    <w:rsid w:val="00CA3A3A"/>
    <w:rsid w:val="00CA7CC4"/>
    <w:rsid w:val="00CB1123"/>
    <w:rsid w:val="00CB1623"/>
    <w:rsid w:val="00CB4B5D"/>
    <w:rsid w:val="00CB5740"/>
    <w:rsid w:val="00CB5852"/>
    <w:rsid w:val="00CC3058"/>
    <w:rsid w:val="00CC4D2E"/>
    <w:rsid w:val="00CC7118"/>
    <w:rsid w:val="00CC742E"/>
    <w:rsid w:val="00CD476F"/>
    <w:rsid w:val="00CD7913"/>
    <w:rsid w:val="00CD7F87"/>
    <w:rsid w:val="00CE0085"/>
    <w:rsid w:val="00CE03FD"/>
    <w:rsid w:val="00CE0911"/>
    <w:rsid w:val="00CE2093"/>
    <w:rsid w:val="00CE4BF3"/>
    <w:rsid w:val="00CE5AF0"/>
    <w:rsid w:val="00CE7AF4"/>
    <w:rsid w:val="00CE7E20"/>
    <w:rsid w:val="00CF20C1"/>
    <w:rsid w:val="00CF53AE"/>
    <w:rsid w:val="00CF5926"/>
    <w:rsid w:val="00CF6B8E"/>
    <w:rsid w:val="00CF77C7"/>
    <w:rsid w:val="00D015CF"/>
    <w:rsid w:val="00D02DB9"/>
    <w:rsid w:val="00D0350E"/>
    <w:rsid w:val="00D062B7"/>
    <w:rsid w:val="00D102AB"/>
    <w:rsid w:val="00D10864"/>
    <w:rsid w:val="00D109B0"/>
    <w:rsid w:val="00D10C19"/>
    <w:rsid w:val="00D11CB1"/>
    <w:rsid w:val="00D16968"/>
    <w:rsid w:val="00D17B60"/>
    <w:rsid w:val="00D21349"/>
    <w:rsid w:val="00D22268"/>
    <w:rsid w:val="00D23563"/>
    <w:rsid w:val="00D255F2"/>
    <w:rsid w:val="00D31B90"/>
    <w:rsid w:val="00D33BCE"/>
    <w:rsid w:val="00D35411"/>
    <w:rsid w:val="00D41518"/>
    <w:rsid w:val="00D46068"/>
    <w:rsid w:val="00D47247"/>
    <w:rsid w:val="00D477DA"/>
    <w:rsid w:val="00D51B48"/>
    <w:rsid w:val="00D525FE"/>
    <w:rsid w:val="00D535B7"/>
    <w:rsid w:val="00D5553B"/>
    <w:rsid w:val="00D55609"/>
    <w:rsid w:val="00D56A8D"/>
    <w:rsid w:val="00D56F31"/>
    <w:rsid w:val="00D60AB5"/>
    <w:rsid w:val="00D636CE"/>
    <w:rsid w:val="00D651E5"/>
    <w:rsid w:val="00D66E49"/>
    <w:rsid w:val="00D67BEE"/>
    <w:rsid w:val="00D67EEE"/>
    <w:rsid w:val="00D700EF"/>
    <w:rsid w:val="00D71E26"/>
    <w:rsid w:val="00D7272D"/>
    <w:rsid w:val="00D72767"/>
    <w:rsid w:val="00D72841"/>
    <w:rsid w:val="00D728E6"/>
    <w:rsid w:val="00D75572"/>
    <w:rsid w:val="00D815BF"/>
    <w:rsid w:val="00D8174C"/>
    <w:rsid w:val="00D838C9"/>
    <w:rsid w:val="00D8390D"/>
    <w:rsid w:val="00D84F19"/>
    <w:rsid w:val="00D853CB"/>
    <w:rsid w:val="00D862D7"/>
    <w:rsid w:val="00D867CB"/>
    <w:rsid w:val="00D907BB"/>
    <w:rsid w:val="00D90836"/>
    <w:rsid w:val="00D90F7C"/>
    <w:rsid w:val="00D9106C"/>
    <w:rsid w:val="00D94017"/>
    <w:rsid w:val="00D94660"/>
    <w:rsid w:val="00DA0400"/>
    <w:rsid w:val="00DA186B"/>
    <w:rsid w:val="00DA21E4"/>
    <w:rsid w:val="00DA3539"/>
    <w:rsid w:val="00DA4104"/>
    <w:rsid w:val="00DA63E4"/>
    <w:rsid w:val="00DA6EBE"/>
    <w:rsid w:val="00DB2890"/>
    <w:rsid w:val="00DB2ADC"/>
    <w:rsid w:val="00DB3F28"/>
    <w:rsid w:val="00DB5983"/>
    <w:rsid w:val="00DB5AAF"/>
    <w:rsid w:val="00DB5F0B"/>
    <w:rsid w:val="00DB7559"/>
    <w:rsid w:val="00DC46DC"/>
    <w:rsid w:val="00DC61A4"/>
    <w:rsid w:val="00DC7689"/>
    <w:rsid w:val="00DC7C8E"/>
    <w:rsid w:val="00DC7D3D"/>
    <w:rsid w:val="00DC7FC6"/>
    <w:rsid w:val="00DD06E4"/>
    <w:rsid w:val="00DD2994"/>
    <w:rsid w:val="00DD631A"/>
    <w:rsid w:val="00DE14BB"/>
    <w:rsid w:val="00DE3D89"/>
    <w:rsid w:val="00DE4D08"/>
    <w:rsid w:val="00DF166A"/>
    <w:rsid w:val="00DF39E3"/>
    <w:rsid w:val="00DF4857"/>
    <w:rsid w:val="00E01DAE"/>
    <w:rsid w:val="00E0213D"/>
    <w:rsid w:val="00E036A4"/>
    <w:rsid w:val="00E03D18"/>
    <w:rsid w:val="00E03E77"/>
    <w:rsid w:val="00E03FC0"/>
    <w:rsid w:val="00E06C8D"/>
    <w:rsid w:val="00E06D83"/>
    <w:rsid w:val="00E07EAB"/>
    <w:rsid w:val="00E16E66"/>
    <w:rsid w:val="00E2034F"/>
    <w:rsid w:val="00E21511"/>
    <w:rsid w:val="00E21FFB"/>
    <w:rsid w:val="00E25457"/>
    <w:rsid w:val="00E27C9F"/>
    <w:rsid w:val="00E300C5"/>
    <w:rsid w:val="00E31B52"/>
    <w:rsid w:val="00E336F7"/>
    <w:rsid w:val="00E33EF7"/>
    <w:rsid w:val="00E3642C"/>
    <w:rsid w:val="00E366B0"/>
    <w:rsid w:val="00E430B1"/>
    <w:rsid w:val="00E43D66"/>
    <w:rsid w:val="00E43E02"/>
    <w:rsid w:val="00E45A22"/>
    <w:rsid w:val="00E4602A"/>
    <w:rsid w:val="00E47EE8"/>
    <w:rsid w:val="00E52428"/>
    <w:rsid w:val="00E52939"/>
    <w:rsid w:val="00E533C3"/>
    <w:rsid w:val="00E547FA"/>
    <w:rsid w:val="00E562E4"/>
    <w:rsid w:val="00E57F1F"/>
    <w:rsid w:val="00E6076C"/>
    <w:rsid w:val="00E6134C"/>
    <w:rsid w:val="00E61777"/>
    <w:rsid w:val="00E62011"/>
    <w:rsid w:val="00E626AB"/>
    <w:rsid w:val="00E637AC"/>
    <w:rsid w:val="00E63949"/>
    <w:rsid w:val="00E63C09"/>
    <w:rsid w:val="00E64C37"/>
    <w:rsid w:val="00E65C7C"/>
    <w:rsid w:val="00E662B5"/>
    <w:rsid w:val="00E71CCD"/>
    <w:rsid w:val="00E72AA9"/>
    <w:rsid w:val="00E762D1"/>
    <w:rsid w:val="00E76AA5"/>
    <w:rsid w:val="00E76FE3"/>
    <w:rsid w:val="00E81F8E"/>
    <w:rsid w:val="00E83E98"/>
    <w:rsid w:val="00E84BA8"/>
    <w:rsid w:val="00E8567B"/>
    <w:rsid w:val="00E86C0C"/>
    <w:rsid w:val="00E86DDE"/>
    <w:rsid w:val="00E90174"/>
    <w:rsid w:val="00E9439B"/>
    <w:rsid w:val="00E94FC1"/>
    <w:rsid w:val="00E94FE8"/>
    <w:rsid w:val="00E97AC3"/>
    <w:rsid w:val="00EA0B46"/>
    <w:rsid w:val="00EA2DBF"/>
    <w:rsid w:val="00EA2FF9"/>
    <w:rsid w:val="00EA31B0"/>
    <w:rsid w:val="00EA352D"/>
    <w:rsid w:val="00EA47A6"/>
    <w:rsid w:val="00EA74E0"/>
    <w:rsid w:val="00EA7604"/>
    <w:rsid w:val="00EB19D8"/>
    <w:rsid w:val="00EB4DF7"/>
    <w:rsid w:val="00EB5EF8"/>
    <w:rsid w:val="00EC2EBD"/>
    <w:rsid w:val="00EC39E9"/>
    <w:rsid w:val="00EC74DA"/>
    <w:rsid w:val="00EC7D27"/>
    <w:rsid w:val="00ED0009"/>
    <w:rsid w:val="00ED08C8"/>
    <w:rsid w:val="00ED101E"/>
    <w:rsid w:val="00ED1C3B"/>
    <w:rsid w:val="00ED2D95"/>
    <w:rsid w:val="00ED4195"/>
    <w:rsid w:val="00ED4F8E"/>
    <w:rsid w:val="00ED5F90"/>
    <w:rsid w:val="00ED7857"/>
    <w:rsid w:val="00EE0A49"/>
    <w:rsid w:val="00EE10F7"/>
    <w:rsid w:val="00EE1F68"/>
    <w:rsid w:val="00EE3157"/>
    <w:rsid w:val="00EE36D6"/>
    <w:rsid w:val="00EE55BA"/>
    <w:rsid w:val="00EE59CE"/>
    <w:rsid w:val="00EE6DF2"/>
    <w:rsid w:val="00EE719B"/>
    <w:rsid w:val="00EE7458"/>
    <w:rsid w:val="00EF5584"/>
    <w:rsid w:val="00EF7748"/>
    <w:rsid w:val="00F02046"/>
    <w:rsid w:val="00F02846"/>
    <w:rsid w:val="00F05438"/>
    <w:rsid w:val="00F10BB1"/>
    <w:rsid w:val="00F12089"/>
    <w:rsid w:val="00F1221F"/>
    <w:rsid w:val="00F12F06"/>
    <w:rsid w:val="00F131CD"/>
    <w:rsid w:val="00F138A6"/>
    <w:rsid w:val="00F14C5A"/>
    <w:rsid w:val="00F15C71"/>
    <w:rsid w:val="00F17045"/>
    <w:rsid w:val="00F178E2"/>
    <w:rsid w:val="00F20CB5"/>
    <w:rsid w:val="00F20E2A"/>
    <w:rsid w:val="00F22016"/>
    <w:rsid w:val="00F22FBE"/>
    <w:rsid w:val="00F26C5D"/>
    <w:rsid w:val="00F2719A"/>
    <w:rsid w:val="00F31DA6"/>
    <w:rsid w:val="00F33A39"/>
    <w:rsid w:val="00F371CF"/>
    <w:rsid w:val="00F40C36"/>
    <w:rsid w:val="00F44CA1"/>
    <w:rsid w:val="00F45030"/>
    <w:rsid w:val="00F52661"/>
    <w:rsid w:val="00F52C44"/>
    <w:rsid w:val="00F5375E"/>
    <w:rsid w:val="00F53BA0"/>
    <w:rsid w:val="00F54D4C"/>
    <w:rsid w:val="00F57B56"/>
    <w:rsid w:val="00F57F11"/>
    <w:rsid w:val="00F602DC"/>
    <w:rsid w:val="00F62B9C"/>
    <w:rsid w:val="00F62C69"/>
    <w:rsid w:val="00F64191"/>
    <w:rsid w:val="00F658F4"/>
    <w:rsid w:val="00F6601D"/>
    <w:rsid w:val="00F66C84"/>
    <w:rsid w:val="00F676E8"/>
    <w:rsid w:val="00F7193B"/>
    <w:rsid w:val="00F7244D"/>
    <w:rsid w:val="00F72C1C"/>
    <w:rsid w:val="00F72EB9"/>
    <w:rsid w:val="00F77053"/>
    <w:rsid w:val="00F77462"/>
    <w:rsid w:val="00F776DA"/>
    <w:rsid w:val="00F83020"/>
    <w:rsid w:val="00F84A83"/>
    <w:rsid w:val="00F84C38"/>
    <w:rsid w:val="00FA0496"/>
    <w:rsid w:val="00FA141A"/>
    <w:rsid w:val="00FA282C"/>
    <w:rsid w:val="00FA43B3"/>
    <w:rsid w:val="00FA4A74"/>
    <w:rsid w:val="00FA4BFA"/>
    <w:rsid w:val="00FA5316"/>
    <w:rsid w:val="00FA59E3"/>
    <w:rsid w:val="00FA5B21"/>
    <w:rsid w:val="00FA638D"/>
    <w:rsid w:val="00FB2657"/>
    <w:rsid w:val="00FB3EC1"/>
    <w:rsid w:val="00FB455C"/>
    <w:rsid w:val="00FB54F6"/>
    <w:rsid w:val="00FB66E7"/>
    <w:rsid w:val="00FB7BE9"/>
    <w:rsid w:val="00FC0D00"/>
    <w:rsid w:val="00FC2A40"/>
    <w:rsid w:val="00FC52F1"/>
    <w:rsid w:val="00FC655F"/>
    <w:rsid w:val="00FC6DB2"/>
    <w:rsid w:val="00FD32D8"/>
    <w:rsid w:val="00FD3FBC"/>
    <w:rsid w:val="00FD42B4"/>
    <w:rsid w:val="00FE05E3"/>
    <w:rsid w:val="00FE072E"/>
    <w:rsid w:val="00FE0F6C"/>
    <w:rsid w:val="00FE40B8"/>
    <w:rsid w:val="00FE699D"/>
    <w:rsid w:val="00FE6FD1"/>
    <w:rsid w:val="00FE7641"/>
    <w:rsid w:val="00FE7850"/>
    <w:rsid w:val="00FF1D00"/>
    <w:rsid w:val="00FF2263"/>
    <w:rsid w:val="00FF2676"/>
    <w:rsid w:val="00FF4ADB"/>
    <w:rsid w:val="00FF5DC8"/>
    <w:rsid w:val="00FF7273"/>
    <w:rsid w:val="00FF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E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D4977"/>
    <w:pPr>
      <w:keepNext/>
      <w:jc w:val="center"/>
      <w:outlineLvl w:val="0"/>
    </w:pPr>
    <w:rPr>
      <w:rFonts w:ascii="Garamond" w:eastAsia="Calibri" w:hAnsi="Garamond" w:cs="Garamond"/>
      <w:b/>
      <w:bCs/>
      <w:spacing w:val="52"/>
      <w:sz w:val="30"/>
      <w:szCs w:val="3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D4977"/>
    <w:pPr>
      <w:keepNext/>
      <w:jc w:val="center"/>
      <w:outlineLvl w:val="1"/>
    </w:pPr>
    <w:rPr>
      <w:rFonts w:eastAsia="Calibri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19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19B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rsid w:val="0095424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0353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54243"/>
  </w:style>
  <w:style w:type="paragraph" w:styleId="Header">
    <w:name w:val="header"/>
    <w:basedOn w:val="Normal"/>
    <w:link w:val="HeaderChar"/>
    <w:uiPriority w:val="99"/>
    <w:rsid w:val="0095424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03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217</Words>
  <Characters>1238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10</cp:revision>
  <cp:lastPrinted>2018-01-05T10:00:00Z</cp:lastPrinted>
  <dcterms:created xsi:type="dcterms:W3CDTF">2018-01-04T10:41:00Z</dcterms:created>
  <dcterms:modified xsi:type="dcterms:W3CDTF">2018-01-05T10:00:00Z</dcterms:modified>
</cp:coreProperties>
</file>